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3CFA" w14:textId="1B4A4C91" w:rsidR="00A86AE1" w:rsidRDefault="00593E1B" w:rsidP="00630258">
      <w:pPr>
        <w:pStyle w:val="Title"/>
        <w:rPr>
          <w:sz w:val="56"/>
          <w:szCs w:val="56"/>
        </w:rPr>
      </w:pPr>
      <w:r>
        <w:rPr>
          <w:sz w:val="56"/>
          <w:szCs w:val="56"/>
        </w:rPr>
        <w:t xml:space="preserve">Investor Day </w:t>
      </w:r>
      <w:r w:rsidR="0057706C" w:rsidRPr="00845826">
        <w:rPr>
          <w:sz w:val="56"/>
          <w:szCs w:val="56"/>
        </w:rPr>
        <w:t xml:space="preserve">Seminar </w:t>
      </w:r>
      <w:r w:rsidR="00845826" w:rsidRPr="00845826">
        <w:rPr>
          <w:sz w:val="56"/>
          <w:szCs w:val="56"/>
        </w:rPr>
        <w:t>-</w:t>
      </w:r>
      <w:r w:rsidR="00F24D8C">
        <w:rPr>
          <w:sz w:val="56"/>
          <w:szCs w:val="56"/>
        </w:rPr>
        <w:t>Home Shop Holding</w:t>
      </w:r>
      <w:r w:rsidR="00E76348">
        <w:rPr>
          <w:sz w:val="56"/>
          <w:szCs w:val="56"/>
        </w:rPr>
        <w:t xml:space="preserve">- Draft </w:t>
      </w:r>
    </w:p>
    <w:p w14:paraId="7FF03AD7" w14:textId="474AF32B" w:rsidR="00B03088" w:rsidRPr="00845826" w:rsidRDefault="00B03088" w:rsidP="00351D9D">
      <w:pPr>
        <w:pStyle w:val="Title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215F8C18" wp14:editId="1A779578">
            <wp:extent cx="5297424" cy="1536065"/>
            <wp:effectExtent l="0" t="0" r="0" b="6985"/>
            <wp:docPr id="2297967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96715" name="Picture 2297967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2096" cy="156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33450" w14:textId="55BDB7DF" w:rsidR="00E6387D" w:rsidRPr="00593E1B" w:rsidRDefault="00E6387D" w:rsidP="00E6387D">
      <w:pPr>
        <w:pStyle w:val="Subtitle"/>
        <w:rPr>
          <w:sz w:val="52"/>
          <w:szCs w:val="52"/>
        </w:rPr>
      </w:pPr>
      <w:r>
        <w:t>AGENDA</w:t>
      </w:r>
      <w:r w:rsidR="00593E1B">
        <w:t xml:space="preserve"> – </w:t>
      </w:r>
      <w:r w:rsidR="00593E1B" w:rsidRPr="00593E1B">
        <w:rPr>
          <w:sz w:val="52"/>
          <w:szCs w:val="52"/>
        </w:rPr>
        <w:t xml:space="preserve">NEW </w:t>
      </w:r>
      <w:r w:rsidR="00F24D8C" w:rsidRPr="00593E1B">
        <w:rPr>
          <w:sz w:val="52"/>
          <w:szCs w:val="52"/>
        </w:rPr>
        <w:t xml:space="preserve">THAILAND UNICORN </w:t>
      </w:r>
    </w:p>
    <w:p w14:paraId="496A1D16" w14:textId="6854C557" w:rsidR="00587DA4" w:rsidRPr="00E3177A" w:rsidRDefault="00651BC7" w:rsidP="00DD749E">
      <w:pPr>
        <w:rPr>
          <w:b/>
          <w:bCs/>
          <w:color w:val="EE0000"/>
        </w:rPr>
      </w:pPr>
      <w:r w:rsidRPr="00E3177A">
        <w:rPr>
          <w:b/>
          <w:bCs/>
          <w:color w:val="EE0000"/>
        </w:rPr>
        <w:t>-</w:t>
      </w:r>
      <w:r w:rsidR="00E13F7B" w:rsidRPr="00E3177A">
        <w:rPr>
          <w:b/>
          <w:bCs/>
          <w:color w:val="EE0000"/>
        </w:rPr>
        <w:t>Currently Business</w:t>
      </w:r>
      <w:r w:rsidR="00FA3A92" w:rsidRPr="00E3177A">
        <w:rPr>
          <w:b/>
          <w:bCs/>
          <w:color w:val="EE0000"/>
        </w:rPr>
        <w:t xml:space="preserve"> Overview </w:t>
      </w:r>
      <w:r w:rsidR="00E13F7B" w:rsidRPr="00E3177A">
        <w:rPr>
          <w:b/>
          <w:bCs/>
          <w:color w:val="EE0000"/>
        </w:rPr>
        <w:t xml:space="preserve"> </w:t>
      </w:r>
      <w:r w:rsidR="00FA3A92" w:rsidRPr="00E3177A">
        <w:rPr>
          <w:b/>
          <w:bCs/>
          <w:color w:val="EE0000"/>
        </w:rPr>
        <w:t xml:space="preserve"> </w:t>
      </w:r>
    </w:p>
    <w:p w14:paraId="4BE86984" w14:textId="77777777" w:rsidR="007D19CF" w:rsidRPr="00E3177A" w:rsidRDefault="00651BC7" w:rsidP="00DD749E">
      <w:pPr>
        <w:rPr>
          <w:b/>
          <w:bCs/>
          <w:color w:val="EE0000"/>
        </w:rPr>
      </w:pPr>
      <w:r w:rsidRPr="00E3177A">
        <w:rPr>
          <w:b/>
          <w:bCs/>
          <w:color w:val="EE0000"/>
        </w:rPr>
        <w:t>-</w:t>
      </w:r>
      <w:r w:rsidR="00AC1259" w:rsidRPr="00E3177A">
        <w:rPr>
          <w:b/>
          <w:bCs/>
          <w:color w:val="EE0000"/>
        </w:rPr>
        <w:t>Holding Company Structure</w:t>
      </w:r>
    </w:p>
    <w:p w14:paraId="08E28826" w14:textId="77777777" w:rsidR="00E3177A" w:rsidRPr="00E3177A" w:rsidRDefault="007D19CF" w:rsidP="00DD749E">
      <w:pPr>
        <w:rPr>
          <w:b/>
          <w:bCs/>
          <w:color w:val="EE0000"/>
        </w:rPr>
      </w:pPr>
      <w:r w:rsidRPr="00E3177A">
        <w:rPr>
          <w:b/>
          <w:bCs/>
          <w:color w:val="EE0000"/>
        </w:rPr>
        <w:t xml:space="preserve">-Business </w:t>
      </w:r>
      <w:r w:rsidR="00E3177A" w:rsidRPr="00E3177A">
        <w:rPr>
          <w:b/>
          <w:bCs/>
          <w:color w:val="EE0000"/>
        </w:rPr>
        <w:t>Vision-</w:t>
      </w:r>
      <w:r w:rsidRPr="00E3177A">
        <w:rPr>
          <w:b/>
          <w:bCs/>
          <w:color w:val="EE0000"/>
        </w:rPr>
        <w:t>Strategy</w:t>
      </w:r>
    </w:p>
    <w:p w14:paraId="2ECE20C8" w14:textId="5CB2AD32" w:rsidR="00587DA4" w:rsidRPr="00E3177A" w:rsidRDefault="00E3177A" w:rsidP="00DD749E">
      <w:pPr>
        <w:rPr>
          <w:b/>
          <w:bCs/>
          <w:color w:val="EE0000"/>
        </w:rPr>
      </w:pPr>
      <w:r w:rsidRPr="00E3177A">
        <w:rPr>
          <w:b/>
          <w:bCs/>
          <w:color w:val="EE0000"/>
        </w:rPr>
        <w:t>-</w:t>
      </w:r>
      <w:r w:rsidR="00AC1259" w:rsidRPr="00E3177A">
        <w:rPr>
          <w:b/>
          <w:bCs/>
          <w:color w:val="EE0000"/>
        </w:rPr>
        <w:t xml:space="preserve">New Business </w:t>
      </w:r>
      <w:r w:rsidR="00F16279" w:rsidRPr="00E3177A">
        <w:rPr>
          <w:b/>
          <w:bCs/>
          <w:color w:val="EE0000"/>
        </w:rPr>
        <w:t xml:space="preserve">Plan </w:t>
      </w:r>
    </w:p>
    <w:p w14:paraId="512F0F18" w14:textId="5AF1DA17" w:rsidR="00B37F5E" w:rsidRPr="00E3177A" w:rsidRDefault="0057706C" w:rsidP="00E6387D">
      <w:pPr>
        <w:rPr>
          <w:b/>
          <w:bCs/>
          <w:color w:val="EE0000"/>
        </w:rPr>
      </w:pPr>
      <w:r w:rsidRPr="00E3177A">
        <w:rPr>
          <w:b/>
          <w:bCs/>
          <w:color w:val="EE0000"/>
        </w:rPr>
        <w:t>-</w:t>
      </w:r>
      <w:r w:rsidR="00B37F5E" w:rsidRPr="00E3177A">
        <w:rPr>
          <w:b/>
          <w:bCs/>
          <w:color w:val="EE0000"/>
        </w:rPr>
        <w:t xml:space="preserve">All </w:t>
      </w:r>
      <w:r w:rsidR="00F16279" w:rsidRPr="00E3177A">
        <w:rPr>
          <w:b/>
          <w:bCs/>
          <w:color w:val="EE0000"/>
        </w:rPr>
        <w:t>Forecast Revenue</w:t>
      </w:r>
      <w:r w:rsidR="00B37F5E" w:rsidRPr="00E3177A">
        <w:rPr>
          <w:b/>
          <w:bCs/>
          <w:color w:val="EE0000"/>
        </w:rPr>
        <w:t xml:space="preserve"> 2026-2029</w:t>
      </w:r>
      <w:r w:rsidR="00657623" w:rsidRPr="00E3177A">
        <w:rPr>
          <w:b/>
          <w:bCs/>
          <w:color w:val="EE0000"/>
        </w:rPr>
        <w:t xml:space="preserve">- Lead Generation </w:t>
      </w:r>
      <w:r w:rsidR="00B37F5E" w:rsidRPr="00E3177A">
        <w:rPr>
          <w:b/>
          <w:bCs/>
          <w:color w:val="EE0000"/>
        </w:rPr>
        <w:t xml:space="preserve"> </w:t>
      </w:r>
    </w:p>
    <w:p w14:paraId="291C6F1B" w14:textId="38DB8908" w:rsidR="00657623" w:rsidRPr="00E3177A" w:rsidRDefault="00B37F5E" w:rsidP="00E6387D">
      <w:pPr>
        <w:rPr>
          <w:b/>
          <w:bCs/>
          <w:color w:val="EE0000"/>
        </w:rPr>
      </w:pPr>
      <w:r w:rsidRPr="00E3177A">
        <w:rPr>
          <w:b/>
          <w:bCs/>
          <w:color w:val="EE0000"/>
        </w:rPr>
        <w:t>-</w:t>
      </w:r>
      <w:r w:rsidR="00657623" w:rsidRPr="00E3177A">
        <w:rPr>
          <w:b/>
          <w:bCs/>
          <w:color w:val="EE0000"/>
        </w:rPr>
        <w:t xml:space="preserve">10x </w:t>
      </w:r>
      <w:r w:rsidRPr="00E3177A">
        <w:rPr>
          <w:b/>
          <w:bCs/>
          <w:color w:val="EE0000"/>
        </w:rPr>
        <w:t xml:space="preserve">Leverage </w:t>
      </w:r>
      <w:r w:rsidR="00657623" w:rsidRPr="00E3177A">
        <w:rPr>
          <w:b/>
          <w:bCs/>
          <w:color w:val="EE0000"/>
        </w:rPr>
        <w:t xml:space="preserve">Concept Asset, Equity, </w:t>
      </w:r>
      <w:proofErr w:type="gramStart"/>
      <w:r w:rsidR="00657623" w:rsidRPr="00E3177A">
        <w:rPr>
          <w:b/>
          <w:bCs/>
          <w:color w:val="EE0000"/>
        </w:rPr>
        <w:t>Debt</w:t>
      </w:r>
      <w:r w:rsidR="007161C1" w:rsidRPr="00E3177A">
        <w:rPr>
          <w:b/>
          <w:bCs/>
          <w:color w:val="EE0000"/>
        </w:rPr>
        <w:t>,..</w:t>
      </w:r>
      <w:proofErr w:type="spellStart"/>
      <w:proofErr w:type="gramEnd"/>
      <w:r w:rsidR="007161C1" w:rsidRPr="00E3177A">
        <w:rPr>
          <w:b/>
          <w:bCs/>
          <w:color w:val="EE0000"/>
        </w:rPr>
        <w:t>etc</w:t>
      </w:r>
      <w:proofErr w:type="spellEnd"/>
      <w:r w:rsidR="007161C1" w:rsidRPr="00E3177A">
        <w:rPr>
          <w:b/>
          <w:bCs/>
          <w:color w:val="EE0000"/>
        </w:rPr>
        <w:t xml:space="preserve">. </w:t>
      </w:r>
    </w:p>
    <w:p w14:paraId="0F7A0E07" w14:textId="176A235E" w:rsidR="00FE7323" w:rsidRPr="00E3177A" w:rsidRDefault="00657623" w:rsidP="00E6387D">
      <w:pPr>
        <w:rPr>
          <w:b/>
          <w:bCs/>
          <w:color w:val="EE0000"/>
        </w:rPr>
      </w:pPr>
      <w:r w:rsidRPr="00E3177A">
        <w:rPr>
          <w:b/>
          <w:bCs/>
          <w:color w:val="EE0000"/>
        </w:rPr>
        <w:t xml:space="preserve">-Bind </w:t>
      </w:r>
      <w:r w:rsidR="007161C1" w:rsidRPr="00E3177A">
        <w:rPr>
          <w:b/>
          <w:bCs/>
          <w:color w:val="EE0000"/>
        </w:rPr>
        <w:t xml:space="preserve">Concept </w:t>
      </w:r>
      <w:r w:rsidRPr="00E3177A">
        <w:rPr>
          <w:b/>
          <w:bCs/>
          <w:color w:val="EE0000"/>
        </w:rPr>
        <w:t xml:space="preserve">together   </w:t>
      </w:r>
      <w:r w:rsidR="00FE7323" w:rsidRPr="00E3177A">
        <w:rPr>
          <w:b/>
          <w:bCs/>
          <w:color w:val="EE0000"/>
        </w:rPr>
        <w:t xml:space="preserve"> </w:t>
      </w:r>
    </w:p>
    <w:p w14:paraId="242643F5" w14:textId="57F036AD" w:rsidR="00D3419E" w:rsidRDefault="00000000" w:rsidP="00D3419E">
      <w:pPr>
        <w:pStyle w:val="Date"/>
      </w:pPr>
      <w:sdt>
        <w:sdtPr>
          <w:alias w:val="Enter event date:"/>
          <w:tag w:val="Enter event date:"/>
          <w:id w:val="860475844"/>
          <w:placeholder>
            <w:docPart w:val="33D8580C5A2C4C638E55CA8641D05BD9"/>
          </w:placeholder>
          <w:temporary/>
          <w:showingPlcHdr/>
          <w15:appearance w15:val="hidden"/>
        </w:sdtPr>
        <w:sdtContent>
          <w:r w:rsidR="00D714D9">
            <w:t>Event Date</w:t>
          </w:r>
        </w:sdtContent>
      </w:sdt>
      <w:r w:rsidR="00D714D9">
        <w:t> </w:t>
      </w:r>
      <w:r w:rsidR="00B37F5E">
        <w:t>4</w:t>
      </w:r>
      <w:r w:rsidR="00D3419E">
        <w:t>/</w:t>
      </w:r>
      <w:r w:rsidR="00B37F5E">
        <w:t>8</w:t>
      </w:r>
      <w:r w:rsidR="00D3419E">
        <w:t>/</w:t>
      </w:r>
      <w:proofErr w:type="gramStart"/>
      <w:r w:rsidR="00D3419E">
        <w:t>2025</w:t>
      </w:r>
      <w:r w:rsidR="00D714D9">
        <w:t>  </w:t>
      </w:r>
      <w:r w:rsidR="00D3419E">
        <w:t>13:00</w:t>
      </w:r>
      <w:proofErr w:type="gramEnd"/>
      <w:r w:rsidR="00D3419E">
        <w:t xml:space="preserve"> – 17: 00 p.m.</w:t>
      </w:r>
    </w:p>
    <w:p w14:paraId="06808B65" w14:textId="6B09CC58" w:rsidR="00587DA4" w:rsidRDefault="00845826" w:rsidP="00D3419E">
      <w:pPr>
        <w:pStyle w:val="Date"/>
      </w:pPr>
      <w:r>
        <w:t>Nana Hotel Asoke</w:t>
      </w:r>
      <w:r w:rsidR="00D714D9">
        <w:t xml:space="preserve">, </w:t>
      </w:r>
      <w:r w:rsidR="00587DA4">
        <w:t xml:space="preserve">999 Soi Nana 15 </w:t>
      </w:r>
      <w:proofErr w:type="spellStart"/>
      <w:proofErr w:type="gramStart"/>
      <w:r w:rsidR="00587DA4">
        <w:t>Bangkok,Thailand</w:t>
      </w:r>
      <w:proofErr w:type="spellEnd"/>
      <w:proofErr w:type="gramEnd"/>
      <w:r w:rsidR="00587DA4">
        <w:t xml:space="preserve"> </w:t>
      </w:r>
    </w:p>
    <w:p w14:paraId="34CE4025" w14:textId="0C7060B6" w:rsidR="000F0739" w:rsidRPr="00B85C77" w:rsidRDefault="00845826" w:rsidP="00B85C77">
      <w:pPr>
        <w:pStyle w:val="ContactInfo"/>
      </w:pPr>
      <w:r>
        <w:t xml:space="preserve">Event by Thai Pome Pune Home Shop </w:t>
      </w:r>
    </w:p>
    <w:sectPr w:rsidR="000F0739" w:rsidRPr="00B85C77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ADC8B" w14:textId="77777777" w:rsidR="00AB32AC" w:rsidRDefault="00AB32AC">
      <w:pPr>
        <w:spacing w:line="240" w:lineRule="auto"/>
      </w:pPr>
      <w:r>
        <w:separator/>
      </w:r>
    </w:p>
  </w:endnote>
  <w:endnote w:type="continuationSeparator" w:id="0">
    <w:p w14:paraId="681D39FF" w14:textId="77777777" w:rsidR="00AB32AC" w:rsidRDefault="00AB3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E5B50" w14:textId="77777777" w:rsidR="00AB32AC" w:rsidRDefault="00AB32AC">
      <w:pPr>
        <w:spacing w:line="240" w:lineRule="auto"/>
      </w:pPr>
      <w:r>
        <w:separator/>
      </w:r>
    </w:p>
  </w:footnote>
  <w:footnote w:type="continuationSeparator" w:id="0">
    <w:p w14:paraId="6696ACFA" w14:textId="77777777" w:rsidR="00AB32AC" w:rsidRDefault="00AB32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8509376">
    <w:abstractNumId w:val="9"/>
  </w:num>
  <w:num w:numId="2" w16cid:durableId="707684897">
    <w:abstractNumId w:val="7"/>
  </w:num>
  <w:num w:numId="3" w16cid:durableId="942613139">
    <w:abstractNumId w:val="6"/>
  </w:num>
  <w:num w:numId="4" w16cid:durableId="589853801">
    <w:abstractNumId w:val="5"/>
  </w:num>
  <w:num w:numId="5" w16cid:durableId="991762764">
    <w:abstractNumId w:val="4"/>
  </w:num>
  <w:num w:numId="6" w16cid:durableId="1297907536">
    <w:abstractNumId w:val="8"/>
  </w:num>
  <w:num w:numId="7" w16cid:durableId="279456019">
    <w:abstractNumId w:val="3"/>
  </w:num>
  <w:num w:numId="8" w16cid:durableId="1432436674">
    <w:abstractNumId w:val="2"/>
  </w:num>
  <w:num w:numId="9" w16cid:durableId="1437024555">
    <w:abstractNumId w:val="1"/>
  </w:num>
  <w:num w:numId="10" w16cid:durableId="113294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7D"/>
    <w:rsid w:val="000F0739"/>
    <w:rsid w:val="001106AE"/>
    <w:rsid w:val="002E352D"/>
    <w:rsid w:val="002E5AC7"/>
    <w:rsid w:val="00351D9D"/>
    <w:rsid w:val="00356B3D"/>
    <w:rsid w:val="00371B40"/>
    <w:rsid w:val="00391C6E"/>
    <w:rsid w:val="004063FD"/>
    <w:rsid w:val="00416CD1"/>
    <w:rsid w:val="00453E12"/>
    <w:rsid w:val="00466E38"/>
    <w:rsid w:val="0054361B"/>
    <w:rsid w:val="0057706C"/>
    <w:rsid w:val="00587DA4"/>
    <w:rsid w:val="00593E1B"/>
    <w:rsid w:val="005C52FF"/>
    <w:rsid w:val="005E48A9"/>
    <w:rsid w:val="00630258"/>
    <w:rsid w:val="00651BC7"/>
    <w:rsid w:val="00657623"/>
    <w:rsid w:val="00662F1A"/>
    <w:rsid w:val="006C1328"/>
    <w:rsid w:val="007161C1"/>
    <w:rsid w:val="00733181"/>
    <w:rsid w:val="007C2A2B"/>
    <w:rsid w:val="007D19CF"/>
    <w:rsid w:val="00845826"/>
    <w:rsid w:val="00850972"/>
    <w:rsid w:val="008B25AF"/>
    <w:rsid w:val="0094093A"/>
    <w:rsid w:val="009425F9"/>
    <w:rsid w:val="00A454D5"/>
    <w:rsid w:val="00A86AE1"/>
    <w:rsid w:val="00AB2092"/>
    <w:rsid w:val="00AB32AC"/>
    <w:rsid w:val="00AC1259"/>
    <w:rsid w:val="00AC561B"/>
    <w:rsid w:val="00B03088"/>
    <w:rsid w:val="00B032BD"/>
    <w:rsid w:val="00B37F5E"/>
    <w:rsid w:val="00B85C77"/>
    <w:rsid w:val="00D3419E"/>
    <w:rsid w:val="00D44E51"/>
    <w:rsid w:val="00D65499"/>
    <w:rsid w:val="00D714D9"/>
    <w:rsid w:val="00D843EA"/>
    <w:rsid w:val="00DB348E"/>
    <w:rsid w:val="00DB5ECC"/>
    <w:rsid w:val="00DD749E"/>
    <w:rsid w:val="00DE45F5"/>
    <w:rsid w:val="00E13F7B"/>
    <w:rsid w:val="00E3177A"/>
    <w:rsid w:val="00E6387D"/>
    <w:rsid w:val="00E76348"/>
    <w:rsid w:val="00EB6F2D"/>
    <w:rsid w:val="00F16279"/>
    <w:rsid w:val="00F24D8C"/>
    <w:rsid w:val="00F269F8"/>
    <w:rsid w:val="00FA3A92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3E5321"/>
  <w15:chartTrackingRefBased/>
  <w15:docId w15:val="{B49AA45A-3A02-4711-B9D2-47011CF0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\AppData\Roaming\Microsoft\Templates\Event%20flyer%20(gree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D8580C5A2C4C638E55CA8641D05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5A9C-EDDB-4E51-B755-99804ED77C9C}"/>
      </w:docPartPr>
      <w:docPartBody>
        <w:p w:rsidR="00A504FB" w:rsidRDefault="00000000">
          <w:pPr>
            <w:pStyle w:val="33D8580C5A2C4C638E55CA8641D05BD9"/>
          </w:pPr>
          <w:r>
            <w:t>Event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AA"/>
    <w:rsid w:val="006C1328"/>
    <w:rsid w:val="007B0659"/>
    <w:rsid w:val="00A504FB"/>
    <w:rsid w:val="00E9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D8580C5A2C4C638E55CA8641D05BD9">
    <w:name w:val="33D8580C5A2C4C638E55CA8641D05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Pasakorn Jamornthanyawat</cp:lastModifiedBy>
  <cp:revision>5</cp:revision>
  <dcterms:created xsi:type="dcterms:W3CDTF">2025-06-07T07:42:00Z</dcterms:created>
  <dcterms:modified xsi:type="dcterms:W3CDTF">2025-06-07T07:46:00Z</dcterms:modified>
</cp:coreProperties>
</file>