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3CFA" w14:textId="6246DB4D" w:rsidR="00A86AE1" w:rsidRPr="00845826" w:rsidRDefault="0057706C" w:rsidP="00351D9D">
      <w:pPr>
        <w:pStyle w:val="Title"/>
        <w:rPr>
          <w:sz w:val="56"/>
          <w:szCs w:val="56"/>
        </w:rPr>
      </w:pPr>
      <w:r w:rsidRPr="00845826">
        <w:rPr>
          <w:sz w:val="56"/>
          <w:szCs w:val="56"/>
        </w:rPr>
        <w:t xml:space="preserve">Seminar </w:t>
      </w:r>
      <w:r w:rsidR="00845826" w:rsidRPr="00845826">
        <w:rPr>
          <w:sz w:val="56"/>
          <w:szCs w:val="56"/>
        </w:rPr>
        <w:t xml:space="preserve">-ERA </w:t>
      </w:r>
      <w:r w:rsidR="002E352D" w:rsidRPr="00845826">
        <w:rPr>
          <w:sz w:val="56"/>
          <w:szCs w:val="56"/>
        </w:rPr>
        <w:t>of AI</w:t>
      </w:r>
      <w:r w:rsidR="00845826" w:rsidRPr="00845826">
        <w:rPr>
          <w:sz w:val="56"/>
          <w:szCs w:val="56"/>
        </w:rPr>
        <w:t xml:space="preserve"> </w:t>
      </w:r>
      <w:r w:rsidR="00E6387D" w:rsidRPr="00845826">
        <w:rPr>
          <w:sz w:val="56"/>
          <w:szCs w:val="56"/>
        </w:rPr>
        <w:t>Industries</w:t>
      </w:r>
    </w:p>
    <w:p w14:paraId="17D80AE7" w14:textId="63016257" w:rsidR="00A86AE1" w:rsidRDefault="00351D9D">
      <w:r>
        <w:rPr>
          <w:noProof/>
        </w:rPr>
        <w:drawing>
          <wp:inline distT="0" distB="0" distL="0" distR="0" wp14:anchorId="47268071" wp14:editId="539B3D87">
            <wp:extent cx="5212080" cy="2980690"/>
            <wp:effectExtent l="0" t="0" r="7620" b="0"/>
            <wp:docPr id="10976107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10722" name="Picture 10976107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33450" w14:textId="2C6B4AA8" w:rsidR="00E6387D" w:rsidRDefault="00E6387D" w:rsidP="00E6387D">
      <w:pPr>
        <w:pStyle w:val="Subtitle"/>
      </w:pPr>
      <w:r>
        <w:t xml:space="preserve">AGENDA </w:t>
      </w:r>
      <w:r w:rsidR="00845826">
        <w:t>-AI INDUST</w:t>
      </w:r>
      <w:r w:rsidR="00AB2092">
        <w:t>R</w:t>
      </w:r>
      <w:r w:rsidR="00845826">
        <w:t>IES IOT</w:t>
      </w:r>
      <w:r>
        <w:t xml:space="preserve"> </w:t>
      </w:r>
    </w:p>
    <w:p w14:paraId="11A049DA" w14:textId="2271096F" w:rsidR="00651BC7" w:rsidRDefault="00651BC7" w:rsidP="00DD749E">
      <w:r>
        <w:t>-</w:t>
      </w:r>
      <w:r w:rsidRPr="00E6387D">
        <w:t>AI Changes Everything</w:t>
      </w:r>
      <w:r w:rsidR="00DD749E">
        <w:t xml:space="preserve"> </w:t>
      </w:r>
      <w:r w:rsidRPr="00E6387D">
        <w:t>: A Blueprint for Network Security, Zero Trust, and the SOC</w:t>
      </w:r>
    </w:p>
    <w:p w14:paraId="496A1D16" w14:textId="656C055F" w:rsidR="00587DA4" w:rsidRDefault="00587DA4" w:rsidP="00DD749E">
      <w:r>
        <w:t>-</w:t>
      </w:r>
      <w:r w:rsidRPr="00E6387D">
        <w:t>A New Approach to Digital Resilience: Get Ahead of Issues and Minimize Business Impact</w:t>
      </w:r>
    </w:p>
    <w:p w14:paraId="2ECE20C8" w14:textId="1286BF57" w:rsidR="00587DA4" w:rsidRDefault="00651BC7" w:rsidP="00DD749E">
      <w:r>
        <w:t>-</w:t>
      </w:r>
      <w:r w:rsidRPr="00E6387D">
        <w:t>Data Center and Campus Design: Innovations in Power and Cooling Systems</w:t>
      </w:r>
    </w:p>
    <w:p w14:paraId="0F7A0E07" w14:textId="14C2DC36" w:rsidR="00FE7323" w:rsidRDefault="00587DA4" w:rsidP="00E6387D">
      <w:r>
        <w:t xml:space="preserve"> </w:t>
      </w:r>
      <w:r w:rsidR="0057706C">
        <w:t>-</w:t>
      </w:r>
      <w:r w:rsidR="005E48A9">
        <w:t xml:space="preserve">Smart </w:t>
      </w:r>
      <w:r w:rsidR="00E6387D" w:rsidRPr="00E6387D">
        <w:t>Terminal Operations and Ports</w:t>
      </w:r>
      <w:r>
        <w:t>/</w:t>
      </w:r>
      <w:r w:rsidR="00466E38">
        <w:t>Utilities</w:t>
      </w:r>
      <w:r>
        <w:t>/</w:t>
      </w:r>
      <w:r w:rsidR="00466E38">
        <w:t xml:space="preserve"> </w:t>
      </w:r>
      <w:r w:rsidR="00FE7323">
        <w:t>IP Surveillances</w:t>
      </w:r>
      <w:r>
        <w:t>/</w:t>
      </w:r>
      <w:r w:rsidR="00FE7323">
        <w:t xml:space="preserve">Transportation </w:t>
      </w:r>
    </w:p>
    <w:p w14:paraId="23F9EE8F" w14:textId="7901ADCB" w:rsidR="00351D9D" w:rsidRDefault="00351D9D" w:rsidP="00E6387D">
      <w:r>
        <w:t>-</w:t>
      </w:r>
      <w:r w:rsidR="00DD749E">
        <w:t xml:space="preserve">ERA </w:t>
      </w:r>
      <w:r>
        <w:t xml:space="preserve">Data Center </w:t>
      </w:r>
    </w:p>
    <w:p w14:paraId="50ACA996" w14:textId="13B0BEC2" w:rsidR="00466E38" w:rsidRPr="00662F1A" w:rsidRDefault="00FE7323" w:rsidP="00E6387D">
      <w:r>
        <w:t xml:space="preserve">-ERP Application  </w:t>
      </w:r>
      <w:r w:rsidR="00466E38">
        <w:t xml:space="preserve"> </w:t>
      </w:r>
    </w:p>
    <w:p w14:paraId="242643F5" w14:textId="4F930767" w:rsidR="00D3419E" w:rsidRDefault="00000000" w:rsidP="00D3419E">
      <w:pPr>
        <w:pStyle w:val="Date"/>
      </w:pPr>
      <w:sdt>
        <w:sdtPr>
          <w:alias w:val="Enter event date:"/>
          <w:tag w:val="Enter event date:"/>
          <w:id w:val="860475844"/>
          <w:placeholder>
            <w:docPart w:val="33D8580C5A2C4C638E55CA8641D05BD9"/>
          </w:placeholder>
          <w:temporary/>
          <w:showingPlcHdr/>
          <w15:appearance w15:val="hidden"/>
        </w:sdtPr>
        <w:sdtContent>
          <w:r w:rsidR="00D714D9">
            <w:t>Event Date</w:t>
          </w:r>
        </w:sdtContent>
      </w:sdt>
      <w:r w:rsidR="00D714D9">
        <w:t> </w:t>
      </w:r>
      <w:r w:rsidR="00D3419E">
        <w:t>27/7/2025</w:t>
      </w:r>
      <w:r w:rsidR="00D714D9">
        <w:t>  </w:t>
      </w:r>
      <w:r w:rsidR="00D3419E">
        <w:t>13:00 – 17: 00 p.m.</w:t>
      </w:r>
    </w:p>
    <w:p w14:paraId="06808B65" w14:textId="6B09CC58" w:rsidR="00587DA4" w:rsidRDefault="00845826" w:rsidP="00D3419E">
      <w:pPr>
        <w:pStyle w:val="Date"/>
      </w:pPr>
      <w:r>
        <w:t>Nana Hotel Asoke</w:t>
      </w:r>
      <w:r w:rsidR="00D714D9">
        <w:t xml:space="preserve">, </w:t>
      </w:r>
      <w:r w:rsidR="00587DA4">
        <w:t xml:space="preserve">999 Soi Nana 15 </w:t>
      </w:r>
      <w:proofErr w:type="spellStart"/>
      <w:r w:rsidR="00587DA4">
        <w:t>Bangkok,Thailand</w:t>
      </w:r>
      <w:proofErr w:type="spellEnd"/>
      <w:r w:rsidR="00587DA4">
        <w:t xml:space="preserve"> </w:t>
      </w:r>
    </w:p>
    <w:p w14:paraId="34CE4025" w14:textId="0C7060B6" w:rsidR="000F0739" w:rsidRPr="00B85C77" w:rsidRDefault="00845826" w:rsidP="00B85C77">
      <w:pPr>
        <w:pStyle w:val="ContactInfo"/>
      </w:pPr>
      <w:r>
        <w:t xml:space="preserve">Event by Thai Pome Pune Home Shop </w:t>
      </w:r>
    </w:p>
    <w:sectPr w:rsidR="000F0739" w:rsidRPr="00B85C77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2FC2" w14:textId="77777777" w:rsidR="00374ABA" w:rsidRDefault="00374ABA">
      <w:pPr>
        <w:spacing w:line="240" w:lineRule="auto"/>
      </w:pPr>
      <w:r>
        <w:separator/>
      </w:r>
    </w:p>
  </w:endnote>
  <w:endnote w:type="continuationSeparator" w:id="0">
    <w:p w14:paraId="53D393F5" w14:textId="77777777" w:rsidR="00374ABA" w:rsidRDefault="00374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BAC9" w14:textId="77777777" w:rsidR="00374ABA" w:rsidRDefault="00374ABA">
      <w:pPr>
        <w:spacing w:line="240" w:lineRule="auto"/>
      </w:pPr>
      <w:r>
        <w:separator/>
      </w:r>
    </w:p>
  </w:footnote>
  <w:footnote w:type="continuationSeparator" w:id="0">
    <w:p w14:paraId="2078AA31" w14:textId="77777777" w:rsidR="00374ABA" w:rsidRDefault="00374A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8509376">
    <w:abstractNumId w:val="9"/>
  </w:num>
  <w:num w:numId="2" w16cid:durableId="707684897">
    <w:abstractNumId w:val="7"/>
  </w:num>
  <w:num w:numId="3" w16cid:durableId="942613139">
    <w:abstractNumId w:val="6"/>
  </w:num>
  <w:num w:numId="4" w16cid:durableId="589853801">
    <w:abstractNumId w:val="5"/>
  </w:num>
  <w:num w:numId="5" w16cid:durableId="991762764">
    <w:abstractNumId w:val="4"/>
  </w:num>
  <w:num w:numId="6" w16cid:durableId="1297907536">
    <w:abstractNumId w:val="8"/>
  </w:num>
  <w:num w:numId="7" w16cid:durableId="279456019">
    <w:abstractNumId w:val="3"/>
  </w:num>
  <w:num w:numId="8" w16cid:durableId="1432436674">
    <w:abstractNumId w:val="2"/>
  </w:num>
  <w:num w:numId="9" w16cid:durableId="1437024555">
    <w:abstractNumId w:val="1"/>
  </w:num>
  <w:num w:numId="10" w16cid:durableId="11329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7D"/>
    <w:rsid w:val="000F0739"/>
    <w:rsid w:val="001106AE"/>
    <w:rsid w:val="002E352D"/>
    <w:rsid w:val="002E5AC7"/>
    <w:rsid w:val="00351D9D"/>
    <w:rsid w:val="00356B3D"/>
    <w:rsid w:val="00371B40"/>
    <w:rsid w:val="00374ABA"/>
    <w:rsid w:val="00391C6E"/>
    <w:rsid w:val="004063FD"/>
    <w:rsid w:val="00416CD1"/>
    <w:rsid w:val="00466E38"/>
    <w:rsid w:val="0057706C"/>
    <w:rsid w:val="00587DA4"/>
    <w:rsid w:val="005C52FF"/>
    <w:rsid w:val="005E48A9"/>
    <w:rsid w:val="00651BC7"/>
    <w:rsid w:val="00662F1A"/>
    <w:rsid w:val="006C1328"/>
    <w:rsid w:val="00733181"/>
    <w:rsid w:val="007C2A2B"/>
    <w:rsid w:val="00845826"/>
    <w:rsid w:val="00850972"/>
    <w:rsid w:val="008B25AF"/>
    <w:rsid w:val="0094093A"/>
    <w:rsid w:val="009425F9"/>
    <w:rsid w:val="00A454D5"/>
    <w:rsid w:val="00A86AE1"/>
    <w:rsid w:val="00AB2092"/>
    <w:rsid w:val="00AC561B"/>
    <w:rsid w:val="00B032BD"/>
    <w:rsid w:val="00B85C77"/>
    <w:rsid w:val="00D3419E"/>
    <w:rsid w:val="00D44E51"/>
    <w:rsid w:val="00D714D9"/>
    <w:rsid w:val="00D843EA"/>
    <w:rsid w:val="00DB348E"/>
    <w:rsid w:val="00DB5ECC"/>
    <w:rsid w:val="00DD749E"/>
    <w:rsid w:val="00DE45F5"/>
    <w:rsid w:val="00E6387D"/>
    <w:rsid w:val="00EB6F2D"/>
    <w:rsid w:val="00F269F8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3E5321"/>
  <w15:chartTrackingRefBased/>
  <w15:docId w15:val="{B49AA45A-3A02-4711-B9D2-47011CF0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AppData\Roaming\Microsoft\Templates\Event%20flyer%20(gre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D8580C5A2C4C638E55CA8641D0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5A9C-EDDB-4E51-B755-99804ED77C9C}"/>
      </w:docPartPr>
      <w:docPartBody>
        <w:p w:rsidR="00A504FB" w:rsidRDefault="00000000">
          <w:pPr>
            <w:pStyle w:val="33D8580C5A2C4C638E55CA8641D05BD9"/>
          </w:pPr>
          <w:r>
            <w:t>Event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AA"/>
    <w:rsid w:val="005E2160"/>
    <w:rsid w:val="006C1328"/>
    <w:rsid w:val="00A504FB"/>
    <w:rsid w:val="00E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D8580C5A2C4C638E55CA8641D05BD9">
    <w:name w:val="33D8580C5A2C4C638E55CA8641D05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36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Pasakorn Jamornthanyawat</cp:lastModifiedBy>
  <cp:revision>13</cp:revision>
  <dcterms:created xsi:type="dcterms:W3CDTF">2025-06-07T03:23:00Z</dcterms:created>
  <dcterms:modified xsi:type="dcterms:W3CDTF">2025-06-07T07:22:00Z</dcterms:modified>
</cp:coreProperties>
</file>